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5D6DB" w14:textId="77777777" w:rsidR="00816216" w:rsidRDefault="007619C3" w:rsidP="003266E9">
      <w:pPr>
        <w:pStyle w:val="Title"/>
      </w:pPr>
      <w:r>
        <w:t>Jacob V. Wietmarschen</w:t>
      </w:r>
    </w:p>
    <w:p w14:paraId="57F072C3" w14:textId="197B98F5" w:rsidR="009F7371" w:rsidRDefault="007619C3" w:rsidP="003266E9">
      <w:r>
        <w:t>Cincinnati, OH</w:t>
      </w:r>
      <w:r w:rsidR="00141A4C">
        <w:t> | </w:t>
      </w:r>
      <w:r>
        <w:t>(513) 748-5975</w:t>
      </w:r>
      <w:r w:rsidR="00141A4C">
        <w:t> | </w:t>
      </w:r>
      <w:r>
        <w:t>wietmarscj1@nku.edu | </w:t>
      </w:r>
      <w:hyperlink r:id="rId8" w:history="1">
        <w:r w:rsidR="00361040" w:rsidRPr="002945C6">
          <w:rPr>
            <w:rStyle w:val="Hyperlink"/>
          </w:rPr>
          <w:t>www.linkedin.com/in/jake-wietmarschen</w:t>
        </w:r>
      </w:hyperlink>
      <w:r w:rsidR="00361040">
        <w:t xml:space="preserve"> | Web Portfolio: </w:t>
      </w:r>
      <w:hyperlink r:id="rId9" w:history="1">
        <w:r w:rsidR="00D449C0" w:rsidRPr="00400F1C">
          <w:rPr>
            <w:rStyle w:val="Hyperlink"/>
          </w:rPr>
          <w:t>https://jwietie.wixsite.com/jakewietmarschen</w:t>
        </w:r>
      </w:hyperlink>
      <w:r w:rsidR="00D449C0">
        <w:t xml:space="preserve"> </w:t>
      </w:r>
    </w:p>
    <w:p w14:paraId="3E6F8F90" w14:textId="77777777" w:rsidR="009F7371" w:rsidRPr="009F7371" w:rsidRDefault="009F7371" w:rsidP="003266E9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Multi-Media Designer</w:t>
      </w:r>
    </w:p>
    <w:p w14:paraId="58E3504B" w14:textId="77777777" w:rsidR="00C04D75" w:rsidRDefault="004C2F8B" w:rsidP="003266E9">
      <w:pPr>
        <w:spacing w:after="0"/>
      </w:pPr>
      <w:r>
        <w:t>Current design</w:t>
      </w:r>
      <w:r w:rsidR="00C04D75">
        <w:t xml:space="preserve"> student at Northern Kentucky University with a background in multi-media design and project management seeking an internship</w:t>
      </w:r>
      <w:r w:rsidR="009F7371">
        <w:t xml:space="preserve"> or co-op</w:t>
      </w:r>
      <w:r w:rsidR="00C04D75">
        <w:t xml:space="preserve"> in the field of media. My skill set includes</w:t>
      </w:r>
      <w:r w:rsidR="00026262">
        <w:t>:</w:t>
      </w:r>
    </w:p>
    <w:p w14:paraId="238C23F1" w14:textId="77777777" w:rsidR="00026262" w:rsidRDefault="00C04D75" w:rsidP="003266E9">
      <w:pPr>
        <w:pStyle w:val="ListParagraph"/>
        <w:numPr>
          <w:ilvl w:val="0"/>
          <w:numId w:val="25"/>
        </w:numPr>
        <w:spacing w:after="0"/>
      </w:pPr>
      <w:proofErr w:type="gramStart"/>
      <w:r>
        <w:t>Various types</w:t>
      </w:r>
      <w:proofErr w:type="gramEnd"/>
      <w:r>
        <w:t xml:space="preserve"> of software (Adobe Photoshop, Illustrator, Audition, After Effects, Premiere Pro, Autodesk Maya, Avid Pro</w:t>
      </w:r>
      <w:r w:rsidR="00026262">
        <w:t xml:space="preserve"> </w:t>
      </w:r>
      <w:r>
        <w:t>tools</w:t>
      </w:r>
      <w:r w:rsidR="00CC5822">
        <w:t>, Microsoft Office</w:t>
      </w:r>
      <w:r w:rsidR="00026262">
        <w:t>)</w:t>
      </w:r>
    </w:p>
    <w:p w14:paraId="524B8E18" w14:textId="77777777" w:rsidR="00026262" w:rsidRDefault="00026262" w:rsidP="003266E9">
      <w:pPr>
        <w:pStyle w:val="ListParagraph"/>
        <w:numPr>
          <w:ilvl w:val="0"/>
          <w:numId w:val="25"/>
        </w:numPr>
        <w:spacing w:after="0"/>
      </w:pPr>
      <w:r>
        <w:t>Client management</w:t>
      </w:r>
    </w:p>
    <w:p w14:paraId="37971BBE" w14:textId="77777777" w:rsidR="00026262" w:rsidRDefault="00026262" w:rsidP="003266E9">
      <w:pPr>
        <w:pStyle w:val="ListParagraph"/>
        <w:numPr>
          <w:ilvl w:val="0"/>
          <w:numId w:val="25"/>
        </w:numPr>
        <w:spacing w:after="0"/>
      </w:pPr>
      <w:r>
        <w:t>Managing inventory</w:t>
      </w:r>
    </w:p>
    <w:p w14:paraId="3B100684" w14:textId="77777777" w:rsidR="00026262" w:rsidRDefault="00026262" w:rsidP="003266E9">
      <w:pPr>
        <w:pStyle w:val="ListParagraph"/>
        <w:numPr>
          <w:ilvl w:val="0"/>
          <w:numId w:val="25"/>
        </w:numPr>
        <w:spacing w:after="0"/>
      </w:pPr>
      <w:r>
        <w:t>Conflict resolution</w:t>
      </w:r>
    </w:p>
    <w:p w14:paraId="70D6BC29" w14:textId="77777777" w:rsidR="00026262" w:rsidRDefault="00026262" w:rsidP="003266E9">
      <w:pPr>
        <w:pStyle w:val="ListParagraph"/>
        <w:numPr>
          <w:ilvl w:val="0"/>
          <w:numId w:val="25"/>
        </w:numPr>
        <w:spacing w:after="0"/>
      </w:pPr>
      <w:r>
        <w:t>Visually expressing ideas</w:t>
      </w:r>
    </w:p>
    <w:sdt>
      <w:sdtPr>
        <w:alias w:val="Education:"/>
        <w:tag w:val="Education:"/>
        <w:id w:val="807127995"/>
        <w:placeholder>
          <w:docPart w:val="E2FDE149B4DA4C3082363655F5CFF115"/>
        </w:placeholder>
        <w:temporary/>
        <w:showingPlcHdr/>
        <w15:appearance w15:val="hidden"/>
      </w:sdtPr>
      <w:sdtEndPr/>
      <w:sdtContent>
        <w:p w14:paraId="78FD524C" w14:textId="77777777" w:rsidR="006270A9" w:rsidRDefault="009D5933" w:rsidP="003266E9">
          <w:pPr>
            <w:pStyle w:val="Heading1"/>
          </w:pPr>
          <w:r>
            <w:t>Education</w:t>
          </w:r>
        </w:p>
      </w:sdtContent>
    </w:sdt>
    <w:p w14:paraId="294B32E9" w14:textId="3103BC9D" w:rsidR="006270A9" w:rsidRDefault="00011239" w:rsidP="003266E9">
      <w:pPr>
        <w:pStyle w:val="Heading2"/>
      </w:pPr>
      <w:r>
        <w:t>Northern Kentucky univer</w:t>
      </w:r>
      <w:r w:rsidR="00864894">
        <w:t>SI</w:t>
      </w:r>
      <w:r>
        <w:t>ty</w:t>
      </w:r>
      <w:r w:rsidR="009D5933">
        <w:t> | </w:t>
      </w:r>
      <w:r w:rsidR="00CC5822">
        <w:t>May 2019 | highland heights, ky</w:t>
      </w:r>
      <w:r w:rsidR="00324246">
        <w:t xml:space="preserve"> | 3.</w:t>
      </w:r>
      <w:r w:rsidR="00146B80">
        <w:t>2</w:t>
      </w:r>
      <w:r w:rsidR="00324246">
        <w:t>05</w:t>
      </w:r>
    </w:p>
    <w:p w14:paraId="44ECCD84" w14:textId="77777777" w:rsidR="006270A9" w:rsidRDefault="00CC5822" w:rsidP="003266E9">
      <w:pPr>
        <w:pStyle w:val="ListBullet"/>
        <w:spacing w:line="240" w:lineRule="auto"/>
      </w:pPr>
      <w:r>
        <w:t>Bachelor of Arts in</w:t>
      </w:r>
      <w:r w:rsidR="009D5933">
        <w:t xml:space="preserve"> </w:t>
      </w:r>
      <w:r w:rsidR="00011239">
        <w:t>Media Informatics</w:t>
      </w:r>
      <w:r>
        <w:t>, Minor in Electric Media and Broadcasting</w:t>
      </w:r>
    </w:p>
    <w:p w14:paraId="4B95159F" w14:textId="77777777" w:rsidR="006270A9" w:rsidRDefault="00324246" w:rsidP="003266E9">
      <w:pPr>
        <w:pStyle w:val="ListBullet"/>
        <w:spacing w:line="240" w:lineRule="auto"/>
      </w:pPr>
      <w:r>
        <w:t>Focus on design, animation, and multi-media projects</w:t>
      </w:r>
    </w:p>
    <w:p w14:paraId="316B5858" w14:textId="51DA897B" w:rsidR="006270A9" w:rsidRDefault="00324246" w:rsidP="003266E9">
      <w:pPr>
        <w:pStyle w:val="ListBullet"/>
        <w:spacing w:line="240" w:lineRule="auto"/>
      </w:pPr>
      <w:r>
        <w:t>Awarded 2015-2016 Freshman of the Year, Nominated for 2016-2017 Sophomore of the Year</w:t>
      </w:r>
    </w:p>
    <w:p w14:paraId="47D914A4" w14:textId="226B0A8E" w:rsidR="002F3FD8" w:rsidRDefault="002F3FD8" w:rsidP="003266E9">
      <w:pPr>
        <w:pStyle w:val="ListBullet"/>
        <w:spacing w:line="240" w:lineRule="auto"/>
      </w:pPr>
      <w:r>
        <w:t>Awarded 2018 Homecoming Prince</w:t>
      </w:r>
    </w:p>
    <w:p w14:paraId="7E28EACD" w14:textId="77777777" w:rsidR="006270A9" w:rsidRDefault="00665C66" w:rsidP="003266E9">
      <w:pPr>
        <w:pStyle w:val="Heading1"/>
      </w:pPr>
      <w:r>
        <w:t xml:space="preserve">Design </w:t>
      </w:r>
      <w:r w:rsidR="00B55166">
        <w:t>Experience</w:t>
      </w:r>
    </w:p>
    <w:p w14:paraId="02C4BB94" w14:textId="55F34685" w:rsidR="00D5467C" w:rsidRDefault="002F3FD8" w:rsidP="00D5467C">
      <w:pPr>
        <w:pStyle w:val="Heading2"/>
      </w:pPr>
      <w:r>
        <w:t xml:space="preserve">Project manager - </w:t>
      </w:r>
      <w:r w:rsidR="000C0675">
        <w:t xml:space="preserve">Internship </w:t>
      </w:r>
      <w:r w:rsidR="00D5467C">
        <w:t>| Nimlok Cincinnati</w:t>
      </w:r>
      <w:r w:rsidR="00D5467C">
        <w:tab/>
      </w:r>
      <w:r w:rsidR="00E81F1F">
        <w:t xml:space="preserve">             January </w:t>
      </w:r>
      <w:r w:rsidR="00D5467C">
        <w:t>201</w:t>
      </w:r>
      <w:r w:rsidR="00E81F1F">
        <w:t>8</w:t>
      </w:r>
      <w:r w:rsidR="00D5467C">
        <w:t>-present</w:t>
      </w:r>
    </w:p>
    <w:p w14:paraId="505CCF0B" w14:textId="77777777" w:rsidR="00D5467C" w:rsidRDefault="00D5467C" w:rsidP="00D5467C">
      <w:pPr>
        <w:pStyle w:val="ListBullet"/>
        <w:spacing w:line="240" w:lineRule="auto"/>
      </w:pPr>
      <w:r>
        <w:t>Design and construct custom trade show displays for businesses, companies, etc.</w:t>
      </w:r>
    </w:p>
    <w:p w14:paraId="137FAE45" w14:textId="648DA50E" w:rsidR="000C0675" w:rsidRDefault="000C0675" w:rsidP="00D5467C">
      <w:pPr>
        <w:pStyle w:val="ListBullet"/>
        <w:spacing w:line="240" w:lineRule="auto"/>
      </w:pPr>
      <w:r>
        <w:t>Create designs to represent companies in the best way possible</w:t>
      </w:r>
    </w:p>
    <w:p w14:paraId="2901EB45" w14:textId="09E36E2D" w:rsidR="002F3FD8" w:rsidRDefault="002F3FD8" w:rsidP="00D5467C">
      <w:pPr>
        <w:pStyle w:val="ListBullet"/>
        <w:spacing w:line="240" w:lineRule="auto"/>
      </w:pPr>
      <w:r>
        <w:t>Work with colleagues when managing projects and designs</w:t>
      </w:r>
    </w:p>
    <w:p w14:paraId="244D4C4F" w14:textId="77777777" w:rsidR="00D5467C" w:rsidRDefault="00D5467C" w:rsidP="003266E9">
      <w:pPr>
        <w:pStyle w:val="Heading2"/>
      </w:pPr>
    </w:p>
    <w:p w14:paraId="447531DD" w14:textId="1214F1AB" w:rsidR="006270A9" w:rsidRDefault="00665C66" w:rsidP="003266E9">
      <w:pPr>
        <w:pStyle w:val="Heading2"/>
      </w:pPr>
      <w:bookmarkStart w:id="0" w:name="_Hlk508655997"/>
      <w:r w:rsidRPr="00CE4E19">
        <w:t>Activities programing</w:t>
      </w:r>
      <w:r>
        <w:t xml:space="preserve"> Board</w:t>
      </w:r>
      <w:bookmarkStart w:id="1" w:name="_Hlk508656084"/>
      <w:r>
        <w:t xml:space="preserve"> </w:t>
      </w:r>
      <w:r w:rsidR="00792A84">
        <w:t>|</w:t>
      </w:r>
      <w:r>
        <w:t xml:space="preserve"> </w:t>
      </w:r>
      <w:bookmarkEnd w:id="1"/>
      <w:r>
        <w:t>NKU</w:t>
      </w:r>
      <w:r w:rsidR="00CE4E19">
        <w:tab/>
      </w:r>
      <w:r w:rsidR="00CE4E19">
        <w:tab/>
      </w:r>
      <w:r w:rsidR="00CE4E19">
        <w:tab/>
      </w:r>
      <w:r w:rsidR="00CE4E19">
        <w:tab/>
      </w:r>
      <w:r w:rsidR="003B3D60">
        <w:t xml:space="preserve">   </w:t>
      </w:r>
      <w:r w:rsidR="00CE4E19">
        <w:t>Spring 2016-present</w:t>
      </w:r>
    </w:p>
    <w:p w14:paraId="5F06C9D8" w14:textId="77777777" w:rsidR="006270A9" w:rsidRDefault="00B55166" w:rsidP="003266E9">
      <w:pPr>
        <w:pStyle w:val="ListBullet"/>
        <w:spacing w:line="240" w:lineRule="auto"/>
      </w:pPr>
      <w:r>
        <w:t>Create designs for promotional material</w:t>
      </w:r>
      <w:r w:rsidR="00CE4E19">
        <w:t xml:space="preserve"> including</w:t>
      </w:r>
    </w:p>
    <w:p w14:paraId="227A4627" w14:textId="77777777" w:rsidR="00CE4E19" w:rsidRDefault="00CE4E19" w:rsidP="003266E9">
      <w:pPr>
        <w:pStyle w:val="ListBullet"/>
        <w:numPr>
          <w:ilvl w:val="1"/>
          <w:numId w:val="21"/>
        </w:numPr>
        <w:spacing w:line="240" w:lineRule="auto"/>
      </w:pPr>
      <w:r>
        <w:t>Flyers</w:t>
      </w:r>
    </w:p>
    <w:p w14:paraId="47E2021C" w14:textId="77777777" w:rsidR="00CE4E19" w:rsidRDefault="00CE4E19" w:rsidP="003266E9">
      <w:pPr>
        <w:pStyle w:val="ListBullet"/>
        <w:numPr>
          <w:ilvl w:val="1"/>
          <w:numId w:val="21"/>
        </w:numPr>
        <w:spacing w:line="240" w:lineRule="auto"/>
      </w:pPr>
      <w:r>
        <w:t>T-shirts</w:t>
      </w:r>
    </w:p>
    <w:p w14:paraId="4477D200" w14:textId="77777777" w:rsidR="00CE4E19" w:rsidRDefault="00CE4E19" w:rsidP="003266E9">
      <w:pPr>
        <w:pStyle w:val="ListBullet"/>
        <w:numPr>
          <w:ilvl w:val="1"/>
          <w:numId w:val="21"/>
        </w:numPr>
        <w:spacing w:line="240" w:lineRule="auto"/>
      </w:pPr>
      <w:r>
        <w:t>Snapchat Geo-filters</w:t>
      </w:r>
    </w:p>
    <w:p w14:paraId="43C01E12" w14:textId="77777777" w:rsidR="008E700E" w:rsidRDefault="008E700E" w:rsidP="003266E9">
      <w:pPr>
        <w:pStyle w:val="ListBullet"/>
        <w:spacing w:line="240" w:lineRule="auto"/>
      </w:pPr>
      <w:r>
        <w:t xml:space="preserve">Designed </w:t>
      </w:r>
      <w:r w:rsidR="009F7371">
        <w:t>advertising</w:t>
      </w:r>
      <w:r>
        <w:t xml:space="preserve"> material for NKU’s Homecoming – reaching 15,000+ students</w:t>
      </w:r>
    </w:p>
    <w:p w14:paraId="3C4E6ABC" w14:textId="35F7B70D" w:rsidR="009F7371" w:rsidRDefault="009F7371" w:rsidP="003266E9">
      <w:pPr>
        <w:pStyle w:val="ListBullet"/>
        <w:spacing w:line="240" w:lineRule="auto"/>
      </w:pPr>
      <w:bookmarkStart w:id="2" w:name="_Hlk508656255"/>
      <w:r>
        <w:t>Created promotional material for multi-</w:t>
      </w:r>
      <w:r w:rsidR="00D02DE7">
        <w:t>platinum</w:t>
      </w:r>
      <w:r>
        <w:t xml:space="preserve"> </w:t>
      </w:r>
      <w:r w:rsidR="00D02DE7">
        <w:t>recording artist</w:t>
      </w:r>
    </w:p>
    <w:bookmarkEnd w:id="0"/>
    <w:bookmarkEnd w:id="2"/>
    <w:p w14:paraId="4DD89774" w14:textId="77777777" w:rsidR="003B3D60" w:rsidRDefault="003B3D60" w:rsidP="003B3D60">
      <w:pPr>
        <w:pStyle w:val="ListBullet"/>
        <w:numPr>
          <w:ilvl w:val="0"/>
          <w:numId w:val="0"/>
        </w:numPr>
        <w:spacing w:line="240" w:lineRule="auto"/>
        <w:ind w:left="216" w:hanging="216"/>
      </w:pPr>
    </w:p>
    <w:p w14:paraId="1DE6ED39" w14:textId="486C0716" w:rsidR="003B3D60" w:rsidRPr="003B3D60" w:rsidRDefault="003B3D60" w:rsidP="003B3D60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maDE CONCEPT DESIGNS</w:t>
      </w:r>
      <w:r w:rsidRPr="003B3D60">
        <w:t xml:space="preserve"> | </w:t>
      </w:r>
      <w:r w:rsidRPr="003B3D60">
        <w:rPr>
          <w:rFonts w:asciiTheme="majorHAnsi" w:hAnsiTheme="majorHAnsi"/>
          <w:b/>
          <w:sz w:val="24"/>
          <w:szCs w:val="24"/>
        </w:rPr>
        <w:t>MERCY MCAULEY HIGH SCHOOL</w:t>
      </w:r>
      <w:r w:rsidRPr="003B3D6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ab/>
      </w:r>
      <w:r w:rsidRPr="003B3D6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ab/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ab/>
        <w:t xml:space="preserve">          </w:t>
      </w:r>
      <w:r w:rsidRPr="003B3D6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Spring 20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17</w:t>
      </w:r>
    </w:p>
    <w:p w14:paraId="4D623E21" w14:textId="77777777" w:rsidR="00256BF7" w:rsidRDefault="003B3D60" w:rsidP="00256BF7">
      <w:pPr>
        <w:pStyle w:val="ListBullet"/>
        <w:spacing w:line="240" w:lineRule="auto"/>
      </w:pPr>
      <w:r>
        <w:t xml:space="preserve">Created concept art for </w:t>
      </w:r>
      <w:r w:rsidR="00256BF7">
        <w:t>a new high school in Cincinnati</w:t>
      </w:r>
    </w:p>
    <w:p w14:paraId="15297268" w14:textId="3489A869" w:rsidR="00256BF7" w:rsidRDefault="00256BF7" w:rsidP="00256BF7">
      <w:pPr>
        <w:pStyle w:val="ListBullet"/>
        <w:spacing w:line="240" w:lineRule="auto"/>
      </w:pPr>
      <w:r>
        <w:t>Concepts include</w:t>
      </w:r>
    </w:p>
    <w:p w14:paraId="200E9166" w14:textId="518D6458" w:rsidR="00256BF7" w:rsidRDefault="00256BF7" w:rsidP="00256BF7">
      <w:pPr>
        <w:pStyle w:val="ListBullet"/>
        <w:numPr>
          <w:ilvl w:val="1"/>
          <w:numId w:val="21"/>
        </w:numPr>
        <w:spacing w:line="240" w:lineRule="auto"/>
      </w:pPr>
      <w:r>
        <w:t>T-shirt designs</w:t>
      </w:r>
    </w:p>
    <w:p w14:paraId="384F769C" w14:textId="32A954D6" w:rsidR="00256BF7" w:rsidRDefault="00650792" w:rsidP="00256BF7">
      <w:pPr>
        <w:pStyle w:val="ListBullet"/>
        <w:numPr>
          <w:ilvl w:val="1"/>
          <w:numId w:val="21"/>
        </w:numPr>
        <w:spacing w:line="240" w:lineRule="auto"/>
      </w:pPr>
      <w:r>
        <w:t>Marketing materials</w:t>
      </w:r>
    </w:p>
    <w:p w14:paraId="7FF82766" w14:textId="7056FF26" w:rsidR="003B3D60" w:rsidRDefault="003B3D60" w:rsidP="003B3D60">
      <w:pPr>
        <w:pStyle w:val="ListBullet"/>
        <w:numPr>
          <w:ilvl w:val="0"/>
          <w:numId w:val="0"/>
        </w:numPr>
        <w:spacing w:line="240" w:lineRule="auto"/>
        <w:ind w:left="216" w:hanging="216"/>
      </w:pPr>
    </w:p>
    <w:p w14:paraId="2761921A" w14:textId="77777777" w:rsidR="00CE4E19" w:rsidRDefault="00CE4E19" w:rsidP="003266E9">
      <w:pPr>
        <w:pStyle w:val="Heading1"/>
      </w:pPr>
      <w:r>
        <w:lastRenderedPageBreak/>
        <w:t>Graphic Design Projects</w:t>
      </w:r>
    </w:p>
    <w:p w14:paraId="652EC72F" w14:textId="77777777" w:rsidR="00792A84" w:rsidRDefault="00CE4E19" w:rsidP="003266E9">
      <w:pPr>
        <w:pStyle w:val="Heading2"/>
      </w:pPr>
      <w:r>
        <w:t>Created Designs</w:t>
      </w:r>
      <w:r w:rsidR="00792A84">
        <w:t xml:space="preserve"> for</w:t>
      </w:r>
      <w:r w:rsidR="00792A84">
        <w:tab/>
      </w:r>
      <w:r w:rsidR="00792A84">
        <w:tab/>
      </w:r>
      <w:r w:rsidR="00792A84">
        <w:tab/>
      </w:r>
      <w:r w:rsidR="00792A84">
        <w:tab/>
      </w:r>
      <w:r w:rsidR="00792A84">
        <w:tab/>
      </w:r>
      <w:r w:rsidR="00792A84">
        <w:tab/>
      </w:r>
      <w:r w:rsidR="00792A84">
        <w:tab/>
        <w:t>fall 2016-present</w:t>
      </w:r>
    </w:p>
    <w:p w14:paraId="4E9C4AD0" w14:textId="7B6E2451" w:rsidR="00CE4E19" w:rsidRDefault="00CE4E19" w:rsidP="003266E9">
      <w:pPr>
        <w:pStyle w:val="Heading2"/>
      </w:pPr>
      <w:r>
        <w:t>Northern Kentucky leadership ins</w:t>
      </w:r>
      <w:r w:rsidR="00426F21">
        <w:t>titute</w:t>
      </w:r>
    </w:p>
    <w:p w14:paraId="5CEEE740" w14:textId="77777777" w:rsidR="00013D8C" w:rsidRDefault="00013D8C" w:rsidP="003266E9">
      <w:pPr>
        <w:pStyle w:val="ListBullet"/>
        <w:numPr>
          <w:ilvl w:val="0"/>
          <w:numId w:val="26"/>
        </w:numPr>
        <w:spacing w:line="240" w:lineRule="auto"/>
      </w:pPr>
      <w:r>
        <w:t>Primary Graphic Designer for the organization</w:t>
      </w:r>
    </w:p>
    <w:p w14:paraId="542A6C59" w14:textId="77777777" w:rsidR="00CE4E19" w:rsidRDefault="00013D8C" w:rsidP="003266E9">
      <w:pPr>
        <w:pStyle w:val="ListBullet"/>
        <w:numPr>
          <w:ilvl w:val="0"/>
          <w:numId w:val="26"/>
        </w:numPr>
        <w:spacing w:line="240" w:lineRule="auto"/>
      </w:pPr>
      <w:r>
        <w:t>Designed logos for promotional material for philanthropy and fundraising events</w:t>
      </w:r>
    </w:p>
    <w:p w14:paraId="7A8B73F6" w14:textId="77777777" w:rsidR="00013D8C" w:rsidRDefault="00013D8C" w:rsidP="003266E9">
      <w:pPr>
        <w:pStyle w:val="ListBullet"/>
        <w:numPr>
          <w:ilvl w:val="0"/>
          <w:numId w:val="26"/>
        </w:numPr>
        <w:spacing w:line="240" w:lineRule="auto"/>
      </w:pPr>
      <w:r>
        <w:t xml:space="preserve">Assisted in the creative process for </w:t>
      </w:r>
      <w:r w:rsidR="00726D71" w:rsidRPr="00726D71">
        <w:rPr>
          <w:i/>
        </w:rPr>
        <w:t>Breaking Ground</w:t>
      </w:r>
      <w:r w:rsidR="00726D71">
        <w:t xml:space="preserve"> and </w:t>
      </w:r>
      <w:r w:rsidR="00726D71" w:rsidRPr="00726D71">
        <w:rPr>
          <w:i/>
        </w:rPr>
        <w:t>Empowerment</w:t>
      </w:r>
      <w:r w:rsidR="00726D71">
        <w:rPr>
          <w:i/>
        </w:rPr>
        <w:t xml:space="preserve"> </w:t>
      </w:r>
      <w:r w:rsidR="00726D71">
        <w:t>retreats</w:t>
      </w:r>
    </w:p>
    <w:p w14:paraId="52EC9835" w14:textId="77777777" w:rsidR="006270A9" w:rsidRDefault="00802004" w:rsidP="003266E9">
      <w:pPr>
        <w:pStyle w:val="Heading2"/>
      </w:pPr>
      <w:r>
        <w:t xml:space="preserve">Flyers and T-shirts </w:t>
      </w:r>
      <w:r w:rsidR="00792A84">
        <w:t>|</w:t>
      </w:r>
      <w:r>
        <w:t xml:space="preserve"> Theta Chi Fraternity</w:t>
      </w:r>
      <w:r w:rsidR="00DF5D55">
        <w:tab/>
      </w:r>
      <w:r w:rsidR="00DF5D55">
        <w:tab/>
      </w:r>
      <w:r w:rsidR="00DF5D55">
        <w:tab/>
        <w:t>fall 2016-present</w:t>
      </w:r>
    </w:p>
    <w:p w14:paraId="5997FC33" w14:textId="77777777" w:rsidR="006270A9" w:rsidRDefault="00CC43AB" w:rsidP="003266E9">
      <w:pPr>
        <w:pStyle w:val="ListBullet"/>
        <w:spacing w:line="240" w:lineRule="auto"/>
      </w:pPr>
      <w:r>
        <w:t>Created promotional designs for various events</w:t>
      </w:r>
    </w:p>
    <w:p w14:paraId="36B30D4A" w14:textId="77777777" w:rsidR="00CC43AB" w:rsidRDefault="00CC43AB" w:rsidP="003266E9">
      <w:pPr>
        <w:pStyle w:val="ListBullet"/>
        <w:spacing w:line="240" w:lineRule="auto"/>
      </w:pPr>
      <w:r>
        <w:t>Worked with chapters across the country to create PR material</w:t>
      </w:r>
    </w:p>
    <w:p w14:paraId="0E11A4C8" w14:textId="77777777" w:rsidR="00CC43AB" w:rsidRDefault="00DF5D55" w:rsidP="003266E9">
      <w:pPr>
        <w:pStyle w:val="ListBullet"/>
        <w:spacing w:line="240" w:lineRule="auto"/>
      </w:pPr>
      <w:r>
        <w:t xml:space="preserve">Designed logos for </w:t>
      </w:r>
      <w:r w:rsidR="00CC447A">
        <w:t>t</w:t>
      </w:r>
      <w:r>
        <w:t>-shirts, flyers and various other promotional materials</w:t>
      </w:r>
    </w:p>
    <w:p w14:paraId="55EB386A" w14:textId="77777777" w:rsidR="00DF5D55" w:rsidRDefault="00DF5D55" w:rsidP="003266E9">
      <w:pPr>
        <w:pStyle w:val="Heading2"/>
      </w:pPr>
      <w:r>
        <w:t xml:space="preserve">Created “Impact” logo for nku’s </w:t>
      </w:r>
      <w:r w:rsidR="00FE394F">
        <w:tab/>
      </w:r>
      <w:r w:rsidR="00FE394F">
        <w:tab/>
      </w:r>
      <w:r w:rsidR="00FE394F">
        <w:tab/>
      </w:r>
      <w:r w:rsidR="00FE394F">
        <w:tab/>
      </w:r>
      <w:r w:rsidR="00FE394F">
        <w:tab/>
        <w:t>fall 2016</w:t>
      </w:r>
    </w:p>
    <w:p w14:paraId="3BE01758" w14:textId="77777777" w:rsidR="006270A9" w:rsidRDefault="00DF5D55" w:rsidP="003266E9">
      <w:pPr>
        <w:pStyle w:val="Heading2"/>
      </w:pPr>
      <w:r>
        <w:t>presidential ambassadors</w:t>
      </w:r>
    </w:p>
    <w:p w14:paraId="1EEC66D5" w14:textId="77777777" w:rsidR="006270A9" w:rsidRDefault="00FE394F" w:rsidP="003266E9">
      <w:pPr>
        <w:pStyle w:val="ListBullet"/>
        <w:spacing w:line="240" w:lineRule="auto"/>
      </w:pPr>
      <w:r>
        <w:t>Made one of the organizations primary logos</w:t>
      </w:r>
    </w:p>
    <w:p w14:paraId="6E31C760" w14:textId="77777777" w:rsidR="006270A9" w:rsidRDefault="00FE394F" w:rsidP="003266E9">
      <w:pPr>
        <w:pStyle w:val="Heading2"/>
      </w:pPr>
      <w:r>
        <w:t xml:space="preserve">NKU Geofilters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spring 201</w:t>
      </w:r>
      <w:r w:rsidR="00806014">
        <w:t>5-present</w:t>
      </w:r>
    </w:p>
    <w:p w14:paraId="06BAB174" w14:textId="77777777" w:rsidR="006270A9" w:rsidRDefault="00FE394F" w:rsidP="003266E9">
      <w:pPr>
        <w:pStyle w:val="ListBullet"/>
        <w:spacing w:line="240" w:lineRule="auto"/>
      </w:pPr>
      <w:r>
        <w:t>Worked with NKU’s Marketing department and made Snapchat Geo-filters for NKU’s campus</w:t>
      </w:r>
    </w:p>
    <w:p w14:paraId="4336611E" w14:textId="77777777" w:rsidR="006270A9" w:rsidRDefault="00344C4F" w:rsidP="003266E9">
      <w:pPr>
        <w:pStyle w:val="Heading1"/>
      </w:pPr>
      <w:r>
        <w:t>Professional Experience</w:t>
      </w:r>
    </w:p>
    <w:p w14:paraId="18389BA9" w14:textId="77777777" w:rsidR="006270A9" w:rsidRDefault="00792A84" w:rsidP="003266E9">
      <w:pPr>
        <w:pStyle w:val="Heading2"/>
      </w:pPr>
      <w:r>
        <w:t xml:space="preserve">Intramural field supervisor | nku campus recreation </w:t>
      </w:r>
      <w:r>
        <w:tab/>
        <w:t>fall 2016-present</w:t>
      </w:r>
    </w:p>
    <w:p w14:paraId="4EB85B1D" w14:textId="77777777" w:rsidR="006270A9" w:rsidRDefault="000816FA" w:rsidP="003266E9">
      <w:pPr>
        <w:pStyle w:val="ListBullet"/>
        <w:spacing w:line="240" w:lineRule="auto"/>
      </w:pPr>
      <w:r>
        <w:t>Manage c</w:t>
      </w:r>
      <w:r w:rsidR="00792A84">
        <w:t>heck in NKU students and guest</w:t>
      </w:r>
      <w:r>
        <w:t>s</w:t>
      </w:r>
    </w:p>
    <w:p w14:paraId="118C54A2" w14:textId="77777777" w:rsidR="000816FA" w:rsidRDefault="000816FA" w:rsidP="003266E9">
      <w:pPr>
        <w:pStyle w:val="ListBullet"/>
        <w:spacing w:line="240" w:lineRule="auto"/>
      </w:pPr>
      <w:r>
        <w:t>Manage inventory and check out equipment</w:t>
      </w:r>
    </w:p>
    <w:p w14:paraId="4F97904F" w14:textId="77777777" w:rsidR="0029448B" w:rsidRDefault="000816FA" w:rsidP="003266E9">
      <w:pPr>
        <w:pStyle w:val="ListBullet"/>
        <w:spacing w:line="240" w:lineRule="auto"/>
      </w:pPr>
      <w:r>
        <w:t>Resolve conflicts and treat injuries that may accrue with customers</w:t>
      </w:r>
    </w:p>
    <w:p w14:paraId="04880F27" w14:textId="77777777" w:rsidR="0029448B" w:rsidRDefault="0029448B" w:rsidP="003266E9">
      <w:pPr>
        <w:pStyle w:val="Heading2"/>
      </w:pPr>
      <w:bookmarkStart w:id="3" w:name="_Hlk499463108"/>
    </w:p>
    <w:p w14:paraId="72BA0695" w14:textId="77777777" w:rsidR="000816FA" w:rsidRDefault="000816FA" w:rsidP="003266E9">
      <w:pPr>
        <w:pStyle w:val="Heading2"/>
      </w:pPr>
      <w:r>
        <w:t>Orientation leader</w:t>
      </w:r>
      <w:r w:rsidR="009D5933">
        <w:t> | </w:t>
      </w:r>
      <w:r>
        <w:t>nku office orientation</w:t>
      </w:r>
      <w:bookmarkEnd w:id="3"/>
      <w:r w:rsidR="00B87542">
        <w:tab/>
      </w:r>
      <w:r w:rsidR="00B87542">
        <w:tab/>
      </w:r>
      <w:r w:rsidR="00B87542">
        <w:tab/>
        <w:t>spring 2016-fall 2017</w:t>
      </w:r>
    </w:p>
    <w:p w14:paraId="659B83E7" w14:textId="77777777" w:rsidR="000816FA" w:rsidRPr="000816FA" w:rsidRDefault="000816FA" w:rsidP="003266E9">
      <w:pPr>
        <w:pStyle w:val="Heading2"/>
      </w:pPr>
      <w:r>
        <w:t>and parent programs</w:t>
      </w:r>
    </w:p>
    <w:p w14:paraId="1A2025D6" w14:textId="77777777" w:rsidR="001B29CF" w:rsidRDefault="002111D4" w:rsidP="003266E9">
      <w:pPr>
        <w:pStyle w:val="ListBullet"/>
        <w:spacing w:line="240" w:lineRule="auto"/>
      </w:pPr>
      <w:bookmarkStart w:id="4" w:name="_Hlk499463533"/>
      <w:r>
        <w:t>Facilitated small group discussions about campus life</w:t>
      </w:r>
    </w:p>
    <w:p w14:paraId="5E585251" w14:textId="77777777" w:rsidR="002111D4" w:rsidRDefault="002111D4" w:rsidP="003266E9">
      <w:pPr>
        <w:pStyle w:val="ListBullet"/>
        <w:spacing w:line="240" w:lineRule="auto"/>
      </w:pPr>
      <w:r>
        <w:t>Met 15-25 students a day, 200+</w:t>
      </w:r>
      <w:r w:rsidR="006A2226">
        <w:t xml:space="preserve"> incoming </w:t>
      </w:r>
      <w:r>
        <w:t>students in total each summer</w:t>
      </w:r>
    </w:p>
    <w:p w14:paraId="7D5AC384" w14:textId="77777777" w:rsidR="002111D4" w:rsidRDefault="00B87542" w:rsidP="003266E9">
      <w:pPr>
        <w:pStyle w:val="ListBullet"/>
        <w:spacing w:line="240" w:lineRule="auto"/>
      </w:pPr>
      <w:r>
        <w:t>Acted as a mentor for incoming students</w:t>
      </w:r>
    </w:p>
    <w:p w14:paraId="1E0B93D8" w14:textId="77777777" w:rsidR="00E71178" w:rsidRDefault="00E71178" w:rsidP="003266E9">
      <w:pPr>
        <w:pStyle w:val="ListBullet"/>
        <w:numPr>
          <w:ilvl w:val="0"/>
          <w:numId w:val="0"/>
        </w:numPr>
        <w:spacing w:line="240" w:lineRule="auto"/>
        <w:ind w:left="216" w:hanging="216"/>
      </w:pPr>
    </w:p>
    <w:p w14:paraId="3D3386BB" w14:textId="77777777" w:rsidR="00E71178" w:rsidRDefault="00E71178" w:rsidP="003266E9">
      <w:pPr>
        <w:pStyle w:val="Heading2"/>
      </w:pPr>
      <w:r>
        <w:t>Driver and Cook | Larosas pizza</w:t>
      </w:r>
      <w:r>
        <w:tab/>
      </w:r>
      <w:r>
        <w:tab/>
      </w:r>
      <w:r>
        <w:tab/>
      </w:r>
      <w:r>
        <w:tab/>
      </w:r>
      <w:r>
        <w:tab/>
        <w:t>spring 2016-fall 2017</w:t>
      </w:r>
    </w:p>
    <w:p w14:paraId="7CC495C9" w14:textId="77777777" w:rsidR="00E71178" w:rsidRDefault="00E71178" w:rsidP="003266E9">
      <w:pPr>
        <w:pStyle w:val="ListParagraph"/>
        <w:numPr>
          <w:ilvl w:val="0"/>
          <w:numId w:val="28"/>
        </w:numPr>
      </w:pPr>
      <w:r>
        <w:t>Managed orders and provided customer service</w:t>
      </w:r>
    </w:p>
    <w:p w14:paraId="1CB348C4" w14:textId="77777777" w:rsidR="00E71178" w:rsidRPr="00E71178" w:rsidRDefault="0029448B" w:rsidP="003266E9">
      <w:pPr>
        <w:pStyle w:val="ListParagraph"/>
        <w:numPr>
          <w:ilvl w:val="0"/>
          <w:numId w:val="28"/>
        </w:numPr>
      </w:pPr>
      <w:r>
        <w:t xml:space="preserve">Made and delivered food to customers in a timely manor </w:t>
      </w:r>
    </w:p>
    <w:bookmarkEnd w:id="4"/>
    <w:p w14:paraId="24FB4DB6" w14:textId="77777777" w:rsidR="00B87542" w:rsidRDefault="00B87542" w:rsidP="003266E9">
      <w:pPr>
        <w:pStyle w:val="ListBullet"/>
        <w:numPr>
          <w:ilvl w:val="0"/>
          <w:numId w:val="0"/>
        </w:numPr>
        <w:spacing w:line="240" w:lineRule="auto"/>
        <w:ind w:left="216" w:hanging="216"/>
      </w:pPr>
    </w:p>
    <w:p w14:paraId="57E11608" w14:textId="77777777" w:rsidR="001E5C05" w:rsidRDefault="00B87542" w:rsidP="003266E9">
      <w:pPr>
        <w:pStyle w:val="ListBullet"/>
        <w:numPr>
          <w:ilvl w:val="0"/>
          <w:numId w:val="0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COMMUNITY CONNECT</w:t>
      </w:r>
      <w:r w:rsidR="001E5C05">
        <w:rPr>
          <w:rFonts w:asciiTheme="majorHAnsi" w:hAnsiTheme="majorHAnsi"/>
          <w:b/>
          <w:sz w:val="24"/>
          <w:szCs w:val="24"/>
        </w:rPr>
        <w:t>ION</w:t>
      </w:r>
      <w:r>
        <w:rPr>
          <w:rFonts w:asciiTheme="majorHAnsi" w:hAnsiTheme="majorHAnsi"/>
          <w:b/>
          <w:sz w:val="24"/>
          <w:szCs w:val="24"/>
        </w:rPr>
        <w:t>S</w:t>
      </w:r>
      <w:r w:rsidRPr="00B87542">
        <w:rPr>
          <w:rFonts w:asciiTheme="majorHAnsi" w:hAnsiTheme="majorHAnsi"/>
          <w:b/>
          <w:sz w:val="24"/>
          <w:szCs w:val="24"/>
        </w:rPr>
        <w:t xml:space="preserve"> | NKU</w:t>
      </w:r>
      <w:r w:rsidR="001E5C05">
        <w:rPr>
          <w:rFonts w:asciiTheme="majorHAnsi" w:hAnsiTheme="majorHAnsi"/>
          <w:b/>
          <w:sz w:val="24"/>
          <w:szCs w:val="24"/>
        </w:rPr>
        <w:tab/>
      </w:r>
      <w:r w:rsidR="001E5C05">
        <w:rPr>
          <w:rFonts w:asciiTheme="majorHAnsi" w:hAnsiTheme="majorHAnsi"/>
          <w:b/>
          <w:sz w:val="24"/>
          <w:szCs w:val="24"/>
        </w:rPr>
        <w:tab/>
      </w:r>
      <w:r w:rsidR="001E5C05">
        <w:rPr>
          <w:rFonts w:asciiTheme="majorHAnsi" w:hAnsiTheme="majorHAnsi"/>
          <w:b/>
          <w:sz w:val="24"/>
          <w:szCs w:val="24"/>
        </w:rPr>
        <w:tab/>
      </w:r>
      <w:r w:rsidR="001E5C05">
        <w:rPr>
          <w:rFonts w:asciiTheme="majorHAnsi" w:hAnsiTheme="majorHAnsi"/>
          <w:b/>
          <w:sz w:val="24"/>
          <w:szCs w:val="24"/>
        </w:rPr>
        <w:tab/>
      </w:r>
      <w:r w:rsidR="001E5C05">
        <w:rPr>
          <w:rFonts w:asciiTheme="majorHAnsi" w:hAnsiTheme="majorHAnsi"/>
          <w:b/>
          <w:sz w:val="24"/>
          <w:szCs w:val="24"/>
        </w:rPr>
        <w:tab/>
        <w:t>SPRING 2016-PRESENT</w:t>
      </w:r>
    </w:p>
    <w:p w14:paraId="711725B7" w14:textId="77777777" w:rsidR="001E5C05" w:rsidRDefault="009A18AF" w:rsidP="003266E9">
      <w:pPr>
        <w:pStyle w:val="ListBullet"/>
        <w:spacing w:line="240" w:lineRule="auto"/>
      </w:pPr>
      <w:r>
        <w:t>Lead tours for young child around NKU’s campus</w:t>
      </w:r>
    </w:p>
    <w:p w14:paraId="200EE481" w14:textId="77777777" w:rsidR="009A18AF" w:rsidRDefault="009A18AF" w:rsidP="003266E9">
      <w:pPr>
        <w:pStyle w:val="ListBullet"/>
        <w:spacing w:line="240" w:lineRule="auto"/>
      </w:pPr>
      <w:r>
        <w:t xml:space="preserve">Present NKU at recruitment events at elementary </w:t>
      </w:r>
      <w:r w:rsidR="00E71178">
        <w:t xml:space="preserve">and middle </w:t>
      </w:r>
      <w:r>
        <w:t>schools</w:t>
      </w:r>
    </w:p>
    <w:p w14:paraId="7660E8A0" w14:textId="77777777" w:rsidR="0029448B" w:rsidRDefault="0029448B" w:rsidP="003266E9">
      <w:pPr>
        <w:pStyle w:val="ListBullet"/>
        <w:numPr>
          <w:ilvl w:val="0"/>
          <w:numId w:val="0"/>
        </w:numPr>
        <w:spacing w:line="240" w:lineRule="auto"/>
      </w:pPr>
    </w:p>
    <w:p w14:paraId="7EC93210" w14:textId="77777777" w:rsidR="0029448B" w:rsidRDefault="0029448B" w:rsidP="003266E9">
      <w:pPr>
        <w:pStyle w:val="Heading1"/>
      </w:pPr>
      <w:r>
        <w:t xml:space="preserve">Leadership Experience </w:t>
      </w:r>
    </w:p>
    <w:p w14:paraId="07929E68" w14:textId="77777777" w:rsidR="00CC562B" w:rsidRDefault="00CC562B" w:rsidP="003266E9">
      <w:pPr>
        <w:pStyle w:val="Heading2"/>
      </w:pPr>
      <w:r>
        <w:t xml:space="preserve">Leadership mentor | northern kentucky </w:t>
      </w:r>
      <w:r>
        <w:tab/>
      </w:r>
      <w:r>
        <w:tab/>
      </w:r>
      <w:r>
        <w:tab/>
        <w:t>April 2016-present</w:t>
      </w:r>
    </w:p>
    <w:p w14:paraId="1ED3A25F" w14:textId="2F8EB70E" w:rsidR="00CC562B" w:rsidRDefault="00CC562B" w:rsidP="003266E9">
      <w:pPr>
        <w:pStyle w:val="Heading2"/>
      </w:pPr>
      <w:r>
        <w:t>leadership ins</w:t>
      </w:r>
      <w:r w:rsidR="003266E9">
        <w:t>TIT</w:t>
      </w:r>
      <w:r>
        <w:t xml:space="preserve">ute </w:t>
      </w:r>
    </w:p>
    <w:p w14:paraId="7A64A21D" w14:textId="6A99176F" w:rsidR="00D449C0" w:rsidRDefault="00D449C0" w:rsidP="003266E9">
      <w:pPr>
        <w:pStyle w:val="ListBullet"/>
        <w:spacing w:line="240" w:lineRule="auto"/>
      </w:pPr>
      <w:r>
        <w:t>Currently severe as President for the 2018-2019 school year.</w:t>
      </w:r>
      <w:bookmarkStart w:id="5" w:name="_GoBack"/>
      <w:bookmarkEnd w:id="5"/>
    </w:p>
    <w:p w14:paraId="3808DEE5" w14:textId="35A79DFC" w:rsidR="00CC562B" w:rsidRDefault="00CC562B" w:rsidP="003266E9">
      <w:pPr>
        <w:pStyle w:val="ListBullet"/>
        <w:spacing w:line="240" w:lineRule="auto"/>
      </w:pPr>
      <w:r>
        <w:t>Co-Chaired an alternative spring break service retreat to help those in need</w:t>
      </w:r>
    </w:p>
    <w:p w14:paraId="475BBC80" w14:textId="77777777" w:rsidR="00CC562B" w:rsidRDefault="00CC562B" w:rsidP="003266E9">
      <w:pPr>
        <w:pStyle w:val="ListBullet"/>
        <w:spacing w:line="240" w:lineRule="auto"/>
      </w:pPr>
      <w:r>
        <w:lastRenderedPageBreak/>
        <w:t>Currently organizing a leadership expo for high school students</w:t>
      </w:r>
    </w:p>
    <w:p w14:paraId="255B5504" w14:textId="77777777" w:rsidR="00CC562B" w:rsidRDefault="00CC562B" w:rsidP="003266E9">
      <w:pPr>
        <w:pStyle w:val="ListBullet"/>
        <w:spacing w:line="240" w:lineRule="auto"/>
      </w:pPr>
      <w:r>
        <w:t>Help other organizations better their executive boards and leadership</w:t>
      </w:r>
    </w:p>
    <w:p w14:paraId="3BD93E1D" w14:textId="77777777" w:rsidR="00CC562B" w:rsidRDefault="00CC562B" w:rsidP="003266E9">
      <w:pPr>
        <w:pStyle w:val="ListBullet"/>
        <w:numPr>
          <w:ilvl w:val="0"/>
          <w:numId w:val="0"/>
        </w:numPr>
        <w:spacing w:line="240" w:lineRule="auto"/>
        <w:ind w:left="216" w:hanging="216"/>
      </w:pPr>
    </w:p>
    <w:p w14:paraId="1830B933" w14:textId="77777777" w:rsidR="00CC562B" w:rsidRDefault="00CC562B" w:rsidP="003266E9">
      <w:pPr>
        <w:pStyle w:val="Heading2"/>
      </w:pPr>
      <w:r>
        <w:t>Member | Theta Chi Fraternity</w:t>
      </w:r>
      <w:r>
        <w:tab/>
      </w:r>
      <w:r>
        <w:tab/>
      </w:r>
      <w:r>
        <w:tab/>
      </w:r>
      <w:r>
        <w:tab/>
      </w:r>
      <w:r>
        <w:tab/>
        <w:t>Fall 2016-present</w:t>
      </w:r>
    </w:p>
    <w:p w14:paraId="203DAB20" w14:textId="396719AB" w:rsidR="00CC562B" w:rsidRDefault="004D4B8A" w:rsidP="003266E9">
      <w:pPr>
        <w:pStyle w:val="ListBullet"/>
        <w:numPr>
          <w:ilvl w:val="0"/>
          <w:numId w:val="29"/>
        </w:numPr>
        <w:spacing w:line="240" w:lineRule="auto"/>
      </w:pPr>
      <w:r>
        <w:t>Serve on the PR</w:t>
      </w:r>
      <w:r w:rsidR="00AB377D">
        <w:t>, Philanthropy,</w:t>
      </w:r>
      <w:r>
        <w:t xml:space="preserve"> T-shirt committees</w:t>
      </w:r>
    </w:p>
    <w:p w14:paraId="78DABD0B" w14:textId="77777777" w:rsidR="004D4B8A" w:rsidRDefault="004D4B8A" w:rsidP="003266E9">
      <w:pPr>
        <w:pStyle w:val="ListBullet"/>
        <w:numPr>
          <w:ilvl w:val="0"/>
          <w:numId w:val="29"/>
        </w:numPr>
        <w:spacing w:line="240" w:lineRule="auto"/>
      </w:pPr>
      <w:r>
        <w:t>Manage Theta Chi at NKU’s public Facebook page</w:t>
      </w:r>
    </w:p>
    <w:p w14:paraId="7A9347B4" w14:textId="77777777" w:rsidR="004D4B8A" w:rsidRDefault="004D4B8A" w:rsidP="003266E9">
      <w:pPr>
        <w:pStyle w:val="ListBullet"/>
        <w:numPr>
          <w:ilvl w:val="0"/>
          <w:numId w:val="29"/>
        </w:numPr>
        <w:spacing w:line="240" w:lineRule="auto"/>
      </w:pPr>
      <w:r>
        <w:t>Participate in various events put on by NKU’s Greek Life</w:t>
      </w:r>
    </w:p>
    <w:p w14:paraId="7F32B634" w14:textId="77777777" w:rsidR="004D4B8A" w:rsidRDefault="004D4B8A" w:rsidP="003266E9">
      <w:pPr>
        <w:pStyle w:val="ListBullet"/>
        <w:numPr>
          <w:ilvl w:val="0"/>
          <w:numId w:val="0"/>
        </w:numPr>
        <w:spacing w:line="240" w:lineRule="auto"/>
        <w:ind w:left="216" w:hanging="216"/>
      </w:pPr>
    </w:p>
    <w:p w14:paraId="5784E5CC" w14:textId="77777777" w:rsidR="004D4B8A" w:rsidRDefault="004D4B8A" w:rsidP="003266E9">
      <w:pPr>
        <w:pStyle w:val="Heading2"/>
      </w:pPr>
      <w:r>
        <w:t xml:space="preserve">presidential ambassador | NKU </w:t>
      </w:r>
      <w:r>
        <w:tab/>
      </w:r>
      <w:r>
        <w:tab/>
      </w:r>
      <w:r>
        <w:tab/>
      </w:r>
      <w:r>
        <w:tab/>
      </w:r>
      <w:r>
        <w:tab/>
      </w:r>
      <w:r w:rsidR="00D43997">
        <w:t>spring</w:t>
      </w:r>
      <w:r>
        <w:t xml:space="preserve"> 2016-present</w:t>
      </w:r>
    </w:p>
    <w:p w14:paraId="20709528" w14:textId="77777777" w:rsidR="00D43997" w:rsidRDefault="00D43997" w:rsidP="003266E9">
      <w:pPr>
        <w:pStyle w:val="ListBullet"/>
        <w:spacing w:line="240" w:lineRule="auto"/>
      </w:pPr>
      <w:r>
        <w:t>Provide tours of campus to perspective NKU students and University guests</w:t>
      </w:r>
    </w:p>
    <w:p w14:paraId="1A16F567" w14:textId="77777777" w:rsidR="004D4B8A" w:rsidRPr="009A18AF" w:rsidRDefault="00D43997" w:rsidP="003266E9">
      <w:pPr>
        <w:pStyle w:val="ListBullet"/>
        <w:spacing w:line="240" w:lineRule="auto"/>
      </w:pPr>
      <w:r>
        <w:t>Volunteer at and participate in events such as Graduation and Lunch with the Presiden</w:t>
      </w:r>
      <w:r w:rsidR="00C72B22">
        <w:t>t</w:t>
      </w:r>
    </w:p>
    <w:sectPr w:rsidR="004D4B8A" w:rsidRPr="009A18AF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F370E" w14:textId="77777777" w:rsidR="00D60F8A" w:rsidRDefault="00D60F8A">
      <w:pPr>
        <w:spacing w:after="0"/>
      </w:pPr>
      <w:r>
        <w:separator/>
      </w:r>
    </w:p>
  </w:endnote>
  <w:endnote w:type="continuationSeparator" w:id="0">
    <w:p w14:paraId="0D8A2949" w14:textId="77777777" w:rsidR="00D60F8A" w:rsidRDefault="00D60F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A2B05" w14:textId="5BDC5CE0" w:rsidR="004C2F8B" w:rsidRDefault="004C2F8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5E7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4025C" w14:textId="77777777" w:rsidR="00D60F8A" w:rsidRDefault="00D60F8A">
      <w:pPr>
        <w:spacing w:after="0"/>
      </w:pPr>
      <w:r>
        <w:separator/>
      </w:r>
    </w:p>
  </w:footnote>
  <w:footnote w:type="continuationSeparator" w:id="0">
    <w:p w14:paraId="7A6D45B6" w14:textId="77777777" w:rsidR="00D60F8A" w:rsidRDefault="00D60F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7D0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36150A"/>
    <w:multiLevelType w:val="hybridMultilevel"/>
    <w:tmpl w:val="AF6895FE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A9003FC"/>
    <w:multiLevelType w:val="hybridMultilevel"/>
    <w:tmpl w:val="02A8317E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340EF"/>
    <w:multiLevelType w:val="hybridMultilevel"/>
    <w:tmpl w:val="9C40AC68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B15649"/>
    <w:multiLevelType w:val="hybridMultilevel"/>
    <w:tmpl w:val="CF3245EA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8DD5CBD"/>
    <w:multiLevelType w:val="hybridMultilevel"/>
    <w:tmpl w:val="27E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0413097"/>
    <w:multiLevelType w:val="hybridMultilevel"/>
    <w:tmpl w:val="BA222D6A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3"/>
  </w:num>
  <w:num w:numId="17">
    <w:abstractNumId w:val="18"/>
  </w:num>
  <w:num w:numId="18">
    <w:abstractNumId w:val="10"/>
  </w:num>
  <w:num w:numId="19">
    <w:abstractNumId w:val="25"/>
  </w:num>
  <w:num w:numId="20">
    <w:abstractNumId w:val="21"/>
  </w:num>
  <w:num w:numId="21">
    <w:abstractNumId w:val="12"/>
  </w:num>
  <w:num w:numId="22">
    <w:abstractNumId w:val="16"/>
  </w:num>
  <w:num w:numId="23">
    <w:abstractNumId w:val="23"/>
  </w:num>
  <w:num w:numId="24">
    <w:abstractNumId w:val="22"/>
  </w:num>
  <w:num w:numId="25">
    <w:abstractNumId w:val="15"/>
  </w:num>
  <w:num w:numId="26">
    <w:abstractNumId w:val="11"/>
  </w:num>
  <w:num w:numId="27">
    <w:abstractNumId w:val="17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C3"/>
    <w:rsid w:val="00011239"/>
    <w:rsid w:val="00012CF1"/>
    <w:rsid w:val="00013D8C"/>
    <w:rsid w:val="00026262"/>
    <w:rsid w:val="00065E74"/>
    <w:rsid w:val="000816FA"/>
    <w:rsid w:val="000A4F59"/>
    <w:rsid w:val="000B1633"/>
    <w:rsid w:val="000C0675"/>
    <w:rsid w:val="00141A4C"/>
    <w:rsid w:val="00146B80"/>
    <w:rsid w:val="001B29CF"/>
    <w:rsid w:val="001D30D5"/>
    <w:rsid w:val="001E5C05"/>
    <w:rsid w:val="002111D4"/>
    <w:rsid w:val="00256BF7"/>
    <w:rsid w:val="0028220F"/>
    <w:rsid w:val="0029448B"/>
    <w:rsid w:val="002B6736"/>
    <w:rsid w:val="002F3FD8"/>
    <w:rsid w:val="0030165A"/>
    <w:rsid w:val="00324246"/>
    <w:rsid w:val="003266E9"/>
    <w:rsid w:val="00344C4F"/>
    <w:rsid w:val="00356C14"/>
    <w:rsid w:val="00361040"/>
    <w:rsid w:val="00382F67"/>
    <w:rsid w:val="003B3D60"/>
    <w:rsid w:val="00426F21"/>
    <w:rsid w:val="00485001"/>
    <w:rsid w:val="004C2F8B"/>
    <w:rsid w:val="004D4B8A"/>
    <w:rsid w:val="00565183"/>
    <w:rsid w:val="005A06F6"/>
    <w:rsid w:val="005F1578"/>
    <w:rsid w:val="00617B26"/>
    <w:rsid w:val="006270A9"/>
    <w:rsid w:val="00650792"/>
    <w:rsid w:val="00665C66"/>
    <w:rsid w:val="00673A2D"/>
    <w:rsid w:val="00675956"/>
    <w:rsid w:val="00681034"/>
    <w:rsid w:val="006A2226"/>
    <w:rsid w:val="00726D71"/>
    <w:rsid w:val="007619C3"/>
    <w:rsid w:val="00792A84"/>
    <w:rsid w:val="00802004"/>
    <w:rsid w:val="00806014"/>
    <w:rsid w:val="00816216"/>
    <w:rsid w:val="00864894"/>
    <w:rsid w:val="0087734B"/>
    <w:rsid w:val="008E700E"/>
    <w:rsid w:val="00903E6B"/>
    <w:rsid w:val="00906828"/>
    <w:rsid w:val="009A18AF"/>
    <w:rsid w:val="009D5933"/>
    <w:rsid w:val="009E5B9E"/>
    <w:rsid w:val="009F0C5C"/>
    <w:rsid w:val="009F7371"/>
    <w:rsid w:val="00AB377D"/>
    <w:rsid w:val="00AE37E5"/>
    <w:rsid w:val="00AF1A96"/>
    <w:rsid w:val="00B55166"/>
    <w:rsid w:val="00B87542"/>
    <w:rsid w:val="00BD768D"/>
    <w:rsid w:val="00C04D75"/>
    <w:rsid w:val="00C61F8E"/>
    <w:rsid w:val="00C72B22"/>
    <w:rsid w:val="00CC43AB"/>
    <w:rsid w:val="00CC447A"/>
    <w:rsid w:val="00CC562B"/>
    <w:rsid w:val="00CC5822"/>
    <w:rsid w:val="00CD5235"/>
    <w:rsid w:val="00CE4E19"/>
    <w:rsid w:val="00D02DE7"/>
    <w:rsid w:val="00D04724"/>
    <w:rsid w:val="00D43997"/>
    <w:rsid w:val="00D449C0"/>
    <w:rsid w:val="00D5467C"/>
    <w:rsid w:val="00D60F8A"/>
    <w:rsid w:val="00DF5D55"/>
    <w:rsid w:val="00E11050"/>
    <w:rsid w:val="00E15B79"/>
    <w:rsid w:val="00E5585B"/>
    <w:rsid w:val="00E71178"/>
    <w:rsid w:val="00E81F1F"/>
    <w:rsid w:val="00E83E4B"/>
    <w:rsid w:val="00F54AB5"/>
    <w:rsid w:val="00F77C5C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1DEDC"/>
  <w15:chartTrackingRefBased/>
  <w15:docId w15:val="{ABEAEA34-EEBD-4B7B-BD0A-B07A2ADF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C04D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73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ake-wietmarsch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wietie.wixsite.com/jakewietmarsch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%20Wietmarsche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FDE149B4DA4C3082363655F5CF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C6D5-0FAF-4CEF-948A-306B3E8B53C5}"/>
      </w:docPartPr>
      <w:docPartBody>
        <w:p w:rsidR="007609A7" w:rsidRDefault="007609A7">
          <w:pPr>
            <w:pStyle w:val="E2FDE149B4DA4C3082363655F5CFF11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7"/>
    <w:rsid w:val="000130F8"/>
    <w:rsid w:val="005E2DC8"/>
    <w:rsid w:val="005F3946"/>
    <w:rsid w:val="006E3FD1"/>
    <w:rsid w:val="007609A7"/>
    <w:rsid w:val="00882C64"/>
    <w:rsid w:val="0099774B"/>
    <w:rsid w:val="00A879B3"/>
    <w:rsid w:val="00B44593"/>
    <w:rsid w:val="00B531BD"/>
    <w:rsid w:val="00E64612"/>
    <w:rsid w:val="00F435D6"/>
    <w:rsid w:val="00F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8BEDB65A7465995908B7D840484AA">
    <w:name w:val="F5D8BEDB65A7465995908B7D840484AA"/>
  </w:style>
  <w:style w:type="paragraph" w:customStyle="1" w:styleId="0C057984E50C484ABAEF369A032140C2">
    <w:name w:val="0C057984E50C484ABAEF369A032140C2"/>
  </w:style>
  <w:style w:type="paragraph" w:customStyle="1" w:styleId="826BD1F5553C44FB9CBEA5F214F2A164">
    <w:name w:val="826BD1F5553C44FB9CBEA5F214F2A164"/>
  </w:style>
  <w:style w:type="paragraph" w:customStyle="1" w:styleId="4A738B2C2AE141F9A7B458913362187B">
    <w:name w:val="4A738B2C2AE141F9A7B458913362187B"/>
  </w:style>
  <w:style w:type="paragraph" w:customStyle="1" w:styleId="5E650161DE7F4E91986888249528B54E">
    <w:name w:val="5E650161DE7F4E91986888249528B54E"/>
  </w:style>
  <w:style w:type="paragraph" w:customStyle="1" w:styleId="D13EA8322786450FBB074725C0B82EA1">
    <w:name w:val="D13EA8322786450FBB074725C0B82EA1"/>
  </w:style>
  <w:style w:type="paragraph" w:customStyle="1" w:styleId="E2FDE149B4DA4C3082363655F5CFF115">
    <w:name w:val="E2FDE149B4DA4C3082363655F5CFF115"/>
  </w:style>
  <w:style w:type="paragraph" w:customStyle="1" w:styleId="689F810114F943A4A6B1E08DEAE8C0DF">
    <w:name w:val="689F810114F943A4A6B1E08DEAE8C0DF"/>
  </w:style>
  <w:style w:type="paragraph" w:customStyle="1" w:styleId="73DB9A0F2F5D4BBFBBDEFC75456E2BBF">
    <w:name w:val="73DB9A0F2F5D4BBFBBDEFC75456E2BBF"/>
  </w:style>
  <w:style w:type="paragraph" w:customStyle="1" w:styleId="432B38DB5D4F49EE9AA82AD32012FA1D">
    <w:name w:val="432B38DB5D4F49EE9AA82AD32012FA1D"/>
  </w:style>
  <w:style w:type="paragraph" w:customStyle="1" w:styleId="32CBDD54537C402D9CE394991FAA624C">
    <w:name w:val="32CBDD54537C402D9CE394991FAA624C"/>
  </w:style>
  <w:style w:type="paragraph" w:customStyle="1" w:styleId="497800ADA2EA44A681485EE34E0E0363">
    <w:name w:val="497800ADA2EA44A681485EE34E0E0363"/>
  </w:style>
  <w:style w:type="paragraph" w:customStyle="1" w:styleId="A73683D14B7E4120BAF54C0E4F948624">
    <w:name w:val="A73683D14B7E4120BAF54C0E4F948624"/>
  </w:style>
  <w:style w:type="paragraph" w:customStyle="1" w:styleId="65BE296F0DB941199783F4D224F2848A">
    <w:name w:val="65BE296F0DB941199783F4D224F2848A"/>
  </w:style>
  <w:style w:type="paragraph" w:customStyle="1" w:styleId="E094313FD8B04E0DBD2FC9F3D875DB02">
    <w:name w:val="E094313FD8B04E0DBD2FC9F3D875DB02"/>
  </w:style>
  <w:style w:type="paragraph" w:customStyle="1" w:styleId="12FDB6E7911E488691144C7A63622373">
    <w:name w:val="12FDB6E7911E488691144C7A63622373"/>
  </w:style>
  <w:style w:type="paragraph" w:customStyle="1" w:styleId="6AE5B308D705446AB315996E82CCECC7">
    <w:name w:val="6AE5B308D705446AB315996E82CCECC7"/>
  </w:style>
  <w:style w:type="paragraph" w:customStyle="1" w:styleId="7F7E940F71A34D999F299A8D9FB25CAE">
    <w:name w:val="7F7E940F71A34D999F299A8D9FB25CAE"/>
  </w:style>
  <w:style w:type="paragraph" w:customStyle="1" w:styleId="61AB0BD70D02493D896D299946566E1B">
    <w:name w:val="61AB0BD70D02493D896D299946566E1B"/>
  </w:style>
  <w:style w:type="paragraph" w:customStyle="1" w:styleId="A5BD5097A9A04E3A89E04C5A7E35F172">
    <w:name w:val="A5BD5097A9A04E3A89E04C5A7E35F172"/>
  </w:style>
  <w:style w:type="paragraph" w:customStyle="1" w:styleId="1D04DFD52FCA470C8CF213E95950D61E">
    <w:name w:val="1D04DFD52FCA470C8CF213E95950D61E"/>
  </w:style>
  <w:style w:type="paragraph" w:customStyle="1" w:styleId="CA7CA297059447AB8DCFA96F3C488236">
    <w:name w:val="CA7CA297059447AB8DCFA96F3C488236"/>
  </w:style>
  <w:style w:type="paragraph" w:customStyle="1" w:styleId="F34D6A88281F476287E6D96435041D7A">
    <w:name w:val="F34D6A88281F476287E6D96435041D7A"/>
  </w:style>
  <w:style w:type="paragraph" w:customStyle="1" w:styleId="C0A577FDF0AD4D2588F7B50851EF0807">
    <w:name w:val="C0A577FDF0AD4D2588F7B50851EF0807"/>
  </w:style>
  <w:style w:type="paragraph" w:customStyle="1" w:styleId="99C21C30D23B423E80C584B6ED237EF4">
    <w:name w:val="99C21C30D23B423E80C584B6ED237EF4"/>
  </w:style>
  <w:style w:type="paragraph" w:customStyle="1" w:styleId="74AF784F24684A91B7DDD8BC33EC8AF9">
    <w:name w:val="74AF784F24684A91B7DDD8BC33EC8AF9"/>
  </w:style>
  <w:style w:type="paragraph" w:customStyle="1" w:styleId="853C8C5EBED24610864D9EA3980CB3D1">
    <w:name w:val="853C8C5EBED24610864D9EA3980CB3D1"/>
  </w:style>
  <w:style w:type="paragraph" w:customStyle="1" w:styleId="564452D0175C46F0A690720CF8CD32BE">
    <w:name w:val="564452D0175C46F0A690720CF8CD32BE"/>
  </w:style>
  <w:style w:type="paragraph" w:customStyle="1" w:styleId="BB7545CA553140F5B3E1386D355B7CB3">
    <w:name w:val="BB7545CA553140F5B3E1386D355B7CB3"/>
  </w:style>
  <w:style w:type="paragraph" w:customStyle="1" w:styleId="B3C218761DCA49C8AB16D299F9660945">
    <w:name w:val="B3C218761DCA49C8AB16D299F9660945"/>
  </w:style>
  <w:style w:type="paragraph" w:customStyle="1" w:styleId="6DBD80FDD9AD41A4B981B681BA01C48B">
    <w:name w:val="6DBD80FDD9AD41A4B981B681BA01C48B"/>
  </w:style>
  <w:style w:type="paragraph" w:customStyle="1" w:styleId="051DA515E2E84C66B96767CBEC110FD8">
    <w:name w:val="051DA515E2E84C66B96767CBEC110FD8"/>
  </w:style>
  <w:style w:type="paragraph" w:customStyle="1" w:styleId="6EDD509D90BC4E7EB1E9F577049BF3B8">
    <w:name w:val="6EDD509D90BC4E7EB1E9F577049BF3B8"/>
  </w:style>
  <w:style w:type="paragraph" w:customStyle="1" w:styleId="70EBDA4E43294552A8A21D3FD604098B">
    <w:name w:val="70EBDA4E43294552A8A21D3FD604098B"/>
    <w:rsid w:val="007609A7"/>
  </w:style>
  <w:style w:type="paragraph" w:customStyle="1" w:styleId="4266A79165834BCDAA894695A80A0349">
    <w:name w:val="4266A79165834BCDAA894695A80A0349"/>
    <w:rsid w:val="007609A7"/>
  </w:style>
  <w:style w:type="paragraph" w:customStyle="1" w:styleId="BE8C2A8F68F941788C94F6EDB9D6D14D">
    <w:name w:val="BE8C2A8F68F941788C94F6EDB9D6D14D"/>
    <w:rsid w:val="00997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07CA-9A71-4CC1-B183-6697E072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2290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Jake Wietmarschen</dc:creator>
  <cp:keywords/>
  <cp:lastModifiedBy>Jacob Wietmarschen</cp:lastModifiedBy>
  <cp:revision>24</cp:revision>
  <dcterms:created xsi:type="dcterms:W3CDTF">2017-11-25T15:56:00Z</dcterms:created>
  <dcterms:modified xsi:type="dcterms:W3CDTF">2018-04-17T22:32:00Z</dcterms:modified>
  <cp:version/>
</cp:coreProperties>
</file>